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7CDC" w14:textId="15DB440E" w:rsidR="00972F26" w:rsidRPr="00972F26" w:rsidRDefault="00972F26" w:rsidP="00972F26">
      <w:pPr>
        <w:rPr>
          <w:rFonts w:asciiTheme="minorHAnsi" w:hAnsiTheme="minorHAnsi" w:cstheme="minorHAnsi"/>
          <w:b/>
          <w:sz w:val="32"/>
          <w:szCs w:val="36"/>
        </w:rPr>
      </w:pPr>
      <w:r w:rsidRPr="00972F26">
        <w:rPr>
          <w:rFonts w:asciiTheme="minorHAnsi" w:hAnsiTheme="minorHAnsi" w:cstheme="minorHAnsi"/>
          <w:b/>
          <w:sz w:val="32"/>
          <w:szCs w:val="36"/>
        </w:rPr>
        <w:t xml:space="preserve">Wij geven uw e-mailadres door aan uw pensioenfonds </w:t>
      </w:r>
    </w:p>
    <w:p w14:paraId="4B9C3B0E" w14:textId="77777777" w:rsidR="00972F26" w:rsidRPr="00972F26" w:rsidRDefault="00972F26" w:rsidP="00972F26">
      <w:pPr>
        <w:rPr>
          <w:rFonts w:asciiTheme="minorHAnsi" w:hAnsiTheme="minorHAnsi" w:cstheme="minorHAnsi"/>
          <w:b/>
          <w:sz w:val="36"/>
          <w:szCs w:val="36"/>
        </w:rPr>
      </w:pPr>
    </w:p>
    <w:p w14:paraId="4859EEC5" w14:textId="12CF4FF6" w:rsidR="00972F26" w:rsidRPr="00972F26" w:rsidRDefault="00972F26" w:rsidP="00972F26">
      <w:pPr>
        <w:rPr>
          <w:rFonts w:asciiTheme="minorHAnsi" w:hAnsiTheme="minorHAnsi" w:cstheme="minorHAnsi"/>
          <w:sz w:val="24"/>
          <w:szCs w:val="24"/>
        </w:rPr>
      </w:pPr>
      <w:r w:rsidRPr="00972F26">
        <w:rPr>
          <w:rFonts w:asciiTheme="minorHAnsi" w:hAnsiTheme="minorHAnsi" w:cstheme="minorHAnsi"/>
          <w:sz w:val="24"/>
          <w:szCs w:val="24"/>
        </w:rPr>
        <w:t>Pensioenfonds BPFV wilt u snel en actueel kunnen informeren over uw pensioen en alles wat daarmee te maken heeft. Daarom heeft uw pensioenfonds uw e-mailadres nodig voor persoonlijke pensioeninformatie, zoals het jaarlijks Uniform Pensioenoverzicht (UPO).  Maar ook algemene pensioeninformatie, zoals de Nieuwsflits, digitale nieuwsbrieven en nieuwsalerts.</w:t>
      </w:r>
    </w:p>
    <w:p w14:paraId="363B5E25" w14:textId="77777777" w:rsidR="00972F26" w:rsidRPr="00972F26" w:rsidRDefault="00972F26" w:rsidP="00972F26">
      <w:pPr>
        <w:rPr>
          <w:rFonts w:asciiTheme="minorHAnsi" w:hAnsiTheme="minorHAnsi" w:cstheme="minorHAnsi"/>
          <w:sz w:val="24"/>
          <w:szCs w:val="24"/>
        </w:rPr>
      </w:pPr>
    </w:p>
    <w:p w14:paraId="00CBC9C0" w14:textId="77777777" w:rsidR="00463A9C" w:rsidRDefault="00972F26" w:rsidP="00972F26">
      <w:pPr>
        <w:pStyle w:val="Norma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972F26">
        <w:rPr>
          <w:rFonts w:asciiTheme="minorHAnsi" w:hAnsiTheme="minorHAnsi" w:cstheme="minorHAnsi"/>
          <w:b/>
        </w:rPr>
        <w:t>Het liefst uw privé e-mailadres</w:t>
      </w:r>
      <w:r w:rsidRPr="00972F26">
        <w:rPr>
          <w:rFonts w:asciiTheme="minorHAnsi" w:hAnsiTheme="minorHAnsi" w:cstheme="minorHAnsi"/>
        </w:rPr>
        <w:br/>
      </w:r>
      <w:r w:rsidR="00463A9C" w:rsidRPr="00463A9C">
        <w:rPr>
          <w:rFonts w:asciiTheme="minorHAnsi" w:hAnsiTheme="minorHAnsi" w:cstheme="minorHAnsi"/>
        </w:rPr>
        <w:t xml:space="preserve">Wij hebben natuurlijk uw zakelijk e-mailadres. Maar het pensioenfonds ontvangt het liefst uw </w:t>
      </w:r>
      <w:r w:rsidR="00463A9C" w:rsidRPr="00463A9C">
        <w:rPr>
          <w:rFonts w:asciiTheme="minorHAnsi" w:hAnsiTheme="minorHAnsi" w:cstheme="minorHAnsi"/>
          <w:b/>
        </w:rPr>
        <w:t>privé e-mailadres</w:t>
      </w:r>
      <w:r w:rsidR="00463A9C" w:rsidRPr="00463A9C">
        <w:rPr>
          <w:rFonts w:asciiTheme="minorHAnsi" w:hAnsiTheme="minorHAnsi" w:cstheme="minorHAnsi"/>
        </w:rPr>
        <w:t xml:space="preserve">. Zo kunt u ook straks, als u niet meer in dienst bent bij uw werkgever, digitaal informatie over uw pensioen ontvangen. Heeft uw werkgever uw privé e-mailadres nog niet? Geef dit dan door aan uw leidinggevende. </w:t>
      </w:r>
    </w:p>
    <w:p w14:paraId="5A74CB12" w14:textId="7D12DF3F" w:rsidR="00972F26" w:rsidRDefault="00972F26" w:rsidP="00972F26">
      <w:pPr>
        <w:pStyle w:val="Norma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theme="minorHAnsi"/>
          <w:b/>
        </w:rPr>
      </w:pPr>
      <w:r w:rsidRPr="00972F26">
        <w:rPr>
          <w:rFonts w:asciiTheme="minorHAnsi" w:hAnsiTheme="minorHAnsi" w:cstheme="minorHAnsi"/>
          <w:b/>
        </w:rPr>
        <w:t xml:space="preserve">Voor </w:t>
      </w:r>
      <w:r w:rsidRPr="00972F26">
        <w:rPr>
          <w:rFonts w:asciiTheme="minorHAnsi" w:hAnsiTheme="minorHAnsi" w:cstheme="minorHAnsi"/>
          <w:b/>
          <w:u w:val="single"/>
        </w:rPr>
        <w:t>uitsluitend</w:t>
      </w:r>
      <w:r w:rsidRPr="00972F26">
        <w:rPr>
          <w:rFonts w:asciiTheme="minorHAnsi" w:hAnsiTheme="minorHAnsi" w:cstheme="minorHAnsi"/>
          <w:b/>
        </w:rPr>
        <w:t xml:space="preserve"> pensioencommunicatie geven wij uw e-mailadres door aan pensioenfonds BPFV. Dat </w:t>
      </w:r>
      <w:r w:rsidRPr="00463A9C">
        <w:rPr>
          <w:rFonts w:asciiTheme="minorHAnsi" w:hAnsiTheme="minorHAnsi" w:cstheme="minorHAnsi"/>
          <w:b/>
        </w:rPr>
        <w:t xml:space="preserve">doen we vóór [datum]. Wilt u dat niet? Geef dit dan vóór </w:t>
      </w:r>
      <w:r w:rsidR="00463A9C" w:rsidRPr="00463A9C">
        <w:rPr>
          <w:rFonts w:asciiTheme="minorHAnsi" w:hAnsiTheme="minorHAnsi" w:cstheme="minorHAnsi"/>
          <w:b/>
        </w:rPr>
        <w:t>[datum]</w:t>
      </w:r>
      <w:r w:rsidRPr="00463A9C">
        <w:rPr>
          <w:rFonts w:asciiTheme="minorHAnsi" w:hAnsiTheme="minorHAnsi" w:cstheme="minorHAnsi"/>
          <w:b/>
        </w:rPr>
        <w:t xml:space="preserve"> door aan uw leidinggevende via […].</w:t>
      </w:r>
      <w:bookmarkStart w:id="0" w:name="_GoBack"/>
      <w:bookmarkEnd w:id="0"/>
    </w:p>
    <w:p w14:paraId="7E7D8359" w14:textId="7A957BE3" w:rsidR="00972F26" w:rsidRPr="00972F26" w:rsidRDefault="00972F26" w:rsidP="00972F26">
      <w:pPr>
        <w:pStyle w:val="Norma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972F26">
        <w:rPr>
          <w:rFonts w:asciiTheme="minorHAnsi" w:hAnsiTheme="minorHAnsi" w:cstheme="minorHAnsi"/>
          <w:b/>
        </w:rPr>
        <w:t>Meer informatie</w:t>
      </w:r>
    </w:p>
    <w:tbl>
      <w:tblPr>
        <w:tblStyle w:val="Tabel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972F26" w:rsidRPr="00972F26" w14:paraId="23DC85EC" w14:textId="77777777" w:rsidTr="00972F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0F3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t>Pensioenfonds BPFV is digitaal</w:t>
            </w:r>
          </w:p>
          <w:p w14:paraId="11D6883F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4AD" w14:textId="77777777" w:rsidR="00972F26" w:rsidRPr="00972F26" w:rsidRDefault="00972F26" w:rsidP="00972F26">
            <w:pPr>
              <w:pStyle w:val="Lijstalinea"/>
              <w:numPr>
                <w:ilvl w:val="0"/>
                <w:numId w:val="41"/>
              </w:numPr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 xml:space="preserve">u vindt nieuws en informatie over uw pensioen op de website </w:t>
            </w:r>
            <w:hyperlink r:id="rId8" w:history="1">
              <w:r w:rsidRPr="00972F2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www.bpfv.nl</w:t>
              </w:r>
            </w:hyperlink>
          </w:p>
          <w:p w14:paraId="1895AF1B" w14:textId="2CFD415C" w:rsidR="00972F26" w:rsidRPr="00972F26" w:rsidRDefault="00972F26" w:rsidP="00972F26">
            <w:pPr>
              <w:pStyle w:val="Lijstaline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 xml:space="preserve">u kunt al uw pensioenzaken online regelen in </w:t>
            </w:r>
            <w:hyperlink r:id="rId9" w:history="1">
              <w:r w:rsidRPr="00972F2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Mijn Pensioencijfers</w:t>
              </w:r>
            </w:hyperlink>
          </w:p>
          <w:p w14:paraId="416B54D5" w14:textId="04DE4EB9" w:rsidR="00972F26" w:rsidRPr="00972F26" w:rsidRDefault="00972F26" w:rsidP="00972F26">
            <w:pPr>
              <w:pStyle w:val="Lijstalinea"/>
              <w:numPr>
                <w:ilvl w:val="0"/>
                <w:numId w:val="41"/>
              </w:numP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972F26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u krijgt per e-mail bericht als er een bericht of document voor u klaar staat in </w:t>
            </w:r>
            <w:hyperlink r:id="rId10" w:history="1">
              <w:r w:rsidRPr="00972F2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Mijn Pensioencijfers</w:t>
              </w:r>
            </w:hyperlink>
          </w:p>
          <w:p w14:paraId="4DA247CB" w14:textId="77777777" w:rsidR="00972F26" w:rsidRPr="00972F26" w:rsidRDefault="00972F26" w:rsidP="00972F26">
            <w:pPr>
              <w:pStyle w:val="Lijstalinea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>u wordt op de hoogte gehouden over actueel pensioennieuws via de Nieuwsflits, digitale nieuwsbrieven en nieuwsalerts</w:t>
            </w:r>
          </w:p>
          <w:p w14:paraId="65A91D79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72F26" w:rsidRPr="00972F26" w14:paraId="06D7E6A1" w14:textId="77777777" w:rsidTr="00972F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75D7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t>Privacy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168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>De Algemene Verordening Gegevensbescherming (AVG) waarborgt uw gegevens. En regelt dat uw e-mailadres alleen wordt gebruikt voor het doel waarvoor ze zijn gekregen. Meer informatie vindt u hier</w:t>
            </w: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hyperlink r:id="rId11" w:history="1">
              <w:r w:rsidRPr="00972F2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www.bpfv.nl/privacyverklaring</w:t>
              </w:r>
            </w:hyperlink>
            <w:r w:rsidRPr="00972F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2F26">
              <w:rPr>
                <w:rFonts w:asciiTheme="minorHAnsi" w:hAnsiTheme="minorHAnsi" w:cstheme="minorHAnsi"/>
                <w:sz w:val="24"/>
                <w:szCs w:val="24"/>
                <w:u w:val="single"/>
              </w:rPr>
              <w:br/>
            </w:r>
          </w:p>
        </w:tc>
      </w:tr>
      <w:tr w:rsidR="00972F26" w:rsidRPr="00972F26" w14:paraId="4FED27FC" w14:textId="77777777" w:rsidTr="00972F2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6BC8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t>E-mailadres wijzigen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176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>Wilt u, nu of later, uw e-mailadres wijzigen?</w:t>
            </w: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72F2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72F26">
              <w:rPr>
                <w:rFonts w:asciiTheme="minorHAnsi" w:hAnsiTheme="minorHAnsi" w:cstheme="minorHAnsi"/>
                <w:sz w:val="24"/>
                <w:szCs w:val="24"/>
              </w:rPr>
              <w:t xml:space="preserve">Log dan met uw </w:t>
            </w:r>
            <w:proofErr w:type="spellStart"/>
            <w:r w:rsidRPr="00972F26">
              <w:rPr>
                <w:rFonts w:asciiTheme="minorHAnsi" w:hAnsiTheme="minorHAnsi" w:cstheme="minorHAnsi"/>
                <w:sz w:val="24"/>
                <w:szCs w:val="24"/>
              </w:rPr>
              <w:t>DigiD</w:t>
            </w:r>
            <w:proofErr w:type="spellEnd"/>
            <w:r w:rsidRPr="00972F26">
              <w:rPr>
                <w:rFonts w:asciiTheme="minorHAnsi" w:hAnsiTheme="minorHAnsi" w:cstheme="minorHAnsi"/>
                <w:sz w:val="24"/>
                <w:szCs w:val="24"/>
              </w:rPr>
              <w:t xml:space="preserve"> in op Mijn Pensioencijfers.</w:t>
            </w:r>
          </w:p>
          <w:p w14:paraId="1C75027D" w14:textId="77777777" w:rsidR="00972F26" w:rsidRPr="00972F26" w:rsidRDefault="00972F26" w:rsidP="004A79D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647F48A2" w14:textId="035603C5" w:rsidR="005E622C" w:rsidRPr="00972F26" w:rsidRDefault="005E622C" w:rsidP="00463A9C">
      <w:pPr>
        <w:rPr>
          <w:rFonts w:asciiTheme="minorHAnsi" w:eastAsiaTheme="minorHAnsi" w:hAnsiTheme="minorHAnsi" w:cstheme="minorHAnsi"/>
          <w:lang w:eastAsia="en-US"/>
        </w:rPr>
      </w:pPr>
    </w:p>
    <w:sectPr w:rsidR="005E622C" w:rsidRPr="00972F26" w:rsidSect="00F14CE5">
      <w:footerReference w:type="default" r:id="rId12"/>
      <w:headerReference w:type="first" r:id="rId13"/>
      <w:type w:val="continuous"/>
      <w:pgSz w:w="11906" w:h="16838" w:code="9"/>
      <w:pgMar w:top="2521" w:right="1701" w:bottom="1134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B0DF" w14:textId="77777777" w:rsidR="00043154" w:rsidRDefault="00043154">
      <w:r>
        <w:separator/>
      </w:r>
    </w:p>
  </w:endnote>
  <w:endnote w:type="continuationSeparator" w:id="0">
    <w:p w14:paraId="278F97C2" w14:textId="77777777" w:rsidR="00043154" w:rsidRDefault="0004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0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E2DF3" w14:textId="77777777" w:rsidR="009326C3" w:rsidRDefault="009326C3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5B4CB" w14:textId="77777777" w:rsidR="009326C3" w:rsidRDefault="009326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C3B1" w14:textId="77777777" w:rsidR="00043154" w:rsidRDefault="00043154">
      <w:r>
        <w:separator/>
      </w:r>
    </w:p>
  </w:footnote>
  <w:footnote w:type="continuationSeparator" w:id="0">
    <w:p w14:paraId="6401EF5D" w14:textId="77777777" w:rsidR="00043154" w:rsidRDefault="0004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A4C1" w14:textId="77777777" w:rsidR="008548F7" w:rsidRDefault="00BF6BA8">
    <w:pPr>
      <w:pStyle w:val="Koptekst"/>
      <w:tabs>
        <w:tab w:val="clear" w:pos="9072"/>
        <w:tab w:val="right" w:pos="8505"/>
      </w:tabs>
      <w:ind w:right="282"/>
    </w:pPr>
    <w:bookmarkStart w:id="1" w:name="BlwHeader"/>
    <w:bookmarkEnd w:id="1"/>
    <w:r>
      <w:rPr>
        <w:noProof/>
      </w:rPr>
      <w:drawing>
        <wp:anchor distT="0" distB="0" distL="114300" distR="114300" simplePos="0" relativeHeight="251658240" behindDoc="0" locked="0" layoutInCell="1" allowOverlap="1" wp14:anchorId="710FDF94" wp14:editId="090133E5">
          <wp:simplePos x="0" y="0"/>
          <wp:positionH relativeFrom="column">
            <wp:posOffset>3841115</wp:posOffset>
          </wp:positionH>
          <wp:positionV relativeFrom="paragraph">
            <wp:posOffset>260985</wp:posOffset>
          </wp:positionV>
          <wp:extent cx="1834515" cy="762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FV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51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9F6"/>
    <w:multiLevelType w:val="hybridMultilevel"/>
    <w:tmpl w:val="22129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502E"/>
    <w:multiLevelType w:val="hybridMultilevel"/>
    <w:tmpl w:val="1E923690"/>
    <w:lvl w:ilvl="0" w:tplc="EA7A0BDA">
      <w:start w:val="21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2434"/>
    <w:multiLevelType w:val="hybridMultilevel"/>
    <w:tmpl w:val="8B84F246"/>
    <w:lvl w:ilvl="0" w:tplc="8488C622">
      <w:start w:val="1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4FE0"/>
    <w:multiLevelType w:val="hybridMultilevel"/>
    <w:tmpl w:val="69B00A1E"/>
    <w:lvl w:ilvl="0" w:tplc="01B4A682">
      <w:start w:val="1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34C"/>
    <w:multiLevelType w:val="hybridMultilevel"/>
    <w:tmpl w:val="4100E7C2"/>
    <w:lvl w:ilvl="0" w:tplc="11147266">
      <w:start w:val="29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4561"/>
    <w:multiLevelType w:val="hybridMultilevel"/>
    <w:tmpl w:val="6BF4DAF2"/>
    <w:lvl w:ilvl="0" w:tplc="A7EED7AC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3E59"/>
    <w:multiLevelType w:val="hybridMultilevel"/>
    <w:tmpl w:val="A62C5E9A"/>
    <w:lvl w:ilvl="0" w:tplc="841C9EA4">
      <w:start w:val="16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C2F"/>
    <w:multiLevelType w:val="hybridMultilevel"/>
    <w:tmpl w:val="AE464788"/>
    <w:lvl w:ilvl="0" w:tplc="CE24E3FA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D8E"/>
    <w:multiLevelType w:val="hybridMultilevel"/>
    <w:tmpl w:val="4D261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4718C"/>
    <w:multiLevelType w:val="hybridMultilevel"/>
    <w:tmpl w:val="A3D6B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3C49"/>
    <w:multiLevelType w:val="hybridMultilevel"/>
    <w:tmpl w:val="7B7CD8AC"/>
    <w:lvl w:ilvl="0" w:tplc="E7AC3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4482F"/>
    <w:multiLevelType w:val="hybridMultilevel"/>
    <w:tmpl w:val="51080A86"/>
    <w:lvl w:ilvl="0" w:tplc="B32C42A0">
      <w:start w:val="4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84DE8"/>
    <w:multiLevelType w:val="hybridMultilevel"/>
    <w:tmpl w:val="E9528A6E"/>
    <w:lvl w:ilvl="0" w:tplc="888CF0D0">
      <w:start w:val="15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72078"/>
    <w:multiLevelType w:val="hybridMultilevel"/>
    <w:tmpl w:val="5BF084FC"/>
    <w:lvl w:ilvl="0" w:tplc="E42ACA74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308C9"/>
    <w:multiLevelType w:val="hybridMultilevel"/>
    <w:tmpl w:val="6BD08A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2A08"/>
    <w:multiLevelType w:val="hybridMultilevel"/>
    <w:tmpl w:val="8C8C48B4"/>
    <w:lvl w:ilvl="0" w:tplc="501CBE6A">
      <w:start w:val="5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71B3"/>
    <w:multiLevelType w:val="hybridMultilevel"/>
    <w:tmpl w:val="DA6E47F6"/>
    <w:lvl w:ilvl="0" w:tplc="18CCA240">
      <w:start w:val="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D2016"/>
    <w:multiLevelType w:val="hybridMultilevel"/>
    <w:tmpl w:val="AFB2B7E6"/>
    <w:lvl w:ilvl="0" w:tplc="3B84B3A0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D29"/>
    <w:multiLevelType w:val="hybridMultilevel"/>
    <w:tmpl w:val="CE8C4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40214"/>
    <w:multiLevelType w:val="hybridMultilevel"/>
    <w:tmpl w:val="E2F0A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06FCF"/>
    <w:multiLevelType w:val="hybridMultilevel"/>
    <w:tmpl w:val="EB3E61DE"/>
    <w:lvl w:ilvl="0" w:tplc="A8429CF4">
      <w:start w:val="21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E4952"/>
    <w:multiLevelType w:val="multilevel"/>
    <w:tmpl w:val="FE8C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CA752F"/>
    <w:multiLevelType w:val="hybridMultilevel"/>
    <w:tmpl w:val="132027AE"/>
    <w:lvl w:ilvl="0" w:tplc="A83EFEDE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057D"/>
    <w:multiLevelType w:val="hybridMultilevel"/>
    <w:tmpl w:val="AE5EEF28"/>
    <w:lvl w:ilvl="0" w:tplc="73F6084C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F291B"/>
    <w:multiLevelType w:val="hybridMultilevel"/>
    <w:tmpl w:val="4D029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F4D"/>
    <w:multiLevelType w:val="hybridMultilevel"/>
    <w:tmpl w:val="606A5E20"/>
    <w:lvl w:ilvl="0" w:tplc="0CD0FCF2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76E16"/>
    <w:multiLevelType w:val="hybridMultilevel"/>
    <w:tmpl w:val="C8B8A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541B4"/>
    <w:multiLevelType w:val="hybridMultilevel"/>
    <w:tmpl w:val="1E920CBE"/>
    <w:lvl w:ilvl="0" w:tplc="A57C37E0">
      <w:start w:val="21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6368C"/>
    <w:multiLevelType w:val="hybridMultilevel"/>
    <w:tmpl w:val="D1C4C9D0"/>
    <w:lvl w:ilvl="0" w:tplc="E19007F6">
      <w:start w:val="21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A356D"/>
    <w:multiLevelType w:val="hybridMultilevel"/>
    <w:tmpl w:val="2D9C407E"/>
    <w:lvl w:ilvl="0" w:tplc="542EED24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179F8"/>
    <w:multiLevelType w:val="hybridMultilevel"/>
    <w:tmpl w:val="0E369970"/>
    <w:lvl w:ilvl="0" w:tplc="005C3F34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967C1"/>
    <w:multiLevelType w:val="hybridMultilevel"/>
    <w:tmpl w:val="A62C61A8"/>
    <w:lvl w:ilvl="0" w:tplc="642E9D28">
      <w:start w:val="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0344"/>
    <w:multiLevelType w:val="singleLevel"/>
    <w:tmpl w:val="F0A8F2D0"/>
    <w:lvl w:ilvl="0">
      <w:start w:val="1"/>
      <w:numFmt w:val="decimal"/>
      <w:pStyle w:val="Inspr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94C572E"/>
    <w:multiLevelType w:val="hybridMultilevel"/>
    <w:tmpl w:val="74A8DEEE"/>
    <w:lvl w:ilvl="0" w:tplc="D668CB28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03E00"/>
    <w:multiLevelType w:val="hybridMultilevel"/>
    <w:tmpl w:val="28F6D150"/>
    <w:lvl w:ilvl="0" w:tplc="560A238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93D29"/>
    <w:multiLevelType w:val="hybridMultilevel"/>
    <w:tmpl w:val="D1426D74"/>
    <w:lvl w:ilvl="0" w:tplc="F3F20F56"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3311"/>
    <w:multiLevelType w:val="hybridMultilevel"/>
    <w:tmpl w:val="DE7271A8"/>
    <w:lvl w:ilvl="0" w:tplc="C8944D02">
      <w:start w:val="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E545F"/>
    <w:multiLevelType w:val="hybridMultilevel"/>
    <w:tmpl w:val="B87AC82C"/>
    <w:lvl w:ilvl="0" w:tplc="9064EEB8">
      <w:start w:val="27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26F64"/>
    <w:multiLevelType w:val="hybridMultilevel"/>
    <w:tmpl w:val="ADB46F40"/>
    <w:lvl w:ilvl="0" w:tplc="560443C0">
      <w:start w:val="8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B6DC5"/>
    <w:multiLevelType w:val="singleLevel"/>
    <w:tmpl w:val="C03665EC"/>
    <w:lvl w:ilvl="0">
      <w:start w:val="1"/>
      <w:numFmt w:val="decimal"/>
      <w:pStyle w:val="Hoofdstuk"/>
      <w:lvlText w:val="%1."/>
      <w:lvlJc w:val="left"/>
      <w:pPr>
        <w:tabs>
          <w:tab w:val="num" w:pos="0"/>
        </w:tabs>
        <w:ind w:left="0" w:hanging="737"/>
      </w:pPr>
    </w:lvl>
  </w:abstractNum>
  <w:abstractNum w:abstractNumId="40" w15:restartNumberingAfterBreak="0">
    <w:nsid w:val="7EC470D7"/>
    <w:multiLevelType w:val="hybridMultilevel"/>
    <w:tmpl w:val="A5923FB6"/>
    <w:lvl w:ilvl="0" w:tplc="B05C7046">
      <w:start w:val="5"/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21"/>
  </w:num>
  <w:num w:numId="4">
    <w:abstractNumId w:val="9"/>
  </w:num>
  <w:num w:numId="5">
    <w:abstractNumId w:val="11"/>
  </w:num>
  <w:num w:numId="6">
    <w:abstractNumId w:val="20"/>
  </w:num>
  <w:num w:numId="7">
    <w:abstractNumId w:val="28"/>
  </w:num>
  <w:num w:numId="8">
    <w:abstractNumId w:val="1"/>
  </w:num>
  <w:num w:numId="9">
    <w:abstractNumId w:val="27"/>
  </w:num>
  <w:num w:numId="10">
    <w:abstractNumId w:val="4"/>
  </w:num>
  <w:num w:numId="11">
    <w:abstractNumId w:val="33"/>
  </w:num>
  <w:num w:numId="12">
    <w:abstractNumId w:val="25"/>
  </w:num>
  <w:num w:numId="13">
    <w:abstractNumId w:val="5"/>
  </w:num>
  <w:num w:numId="14">
    <w:abstractNumId w:val="6"/>
  </w:num>
  <w:num w:numId="15">
    <w:abstractNumId w:val="36"/>
  </w:num>
  <w:num w:numId="16">
    <w:abstractNumId w:val="16"/>
  </w:num>
  <w:num w:numId="17">
    <w:abstractNumId w:val="37"/>
  </w:num>
  <w:num w:numId="18">
    <w:abstractNumId w:val="29"/>
  </w:num>
  <w:num w:numId="19">
    <w:abstractNumId w:val="30"/>
  </w:num>
  <w:num w:numId="20">
    <w:abstractNumId w:val="13"/>
  </w:num>
  <w:num w:numId="21">
    <w:abstractNumId w:val="22"/>
  </w:num>
  <w:num w:numId="22">
    <w:abstractNumId w:val="7"/>
  </w:num>
  <w:num w:numId="23">
    <w:abstractNumId w:val="23"/>
  </w:num>
  <w:num w:numId="24">
    <w:abstractNumId w:val="17"/>
  </w:num>
  <w:num w:numId="25">
    <w:abstractNumId w:val="15"/>
  </w:num>
  <w:num w:numId="26">
    <w:abstractNumId w:val="40"/>
  </w:num>
  <w:num w:numId="27">
    <w:abstractNumId w:val="12"/>
  </w:num>
  <w:num w:numId="28">
    <w:abstractNumId w:val="24"/>
  </w:num>
  <w:num w:numId="29">
    <w:abstractNumId w:val="19"/>
  </w:num>
  <w:num w:numId="30">
    <w:abstractNumId w:val="0"/>
  </w:num>
  <w:num w:numId="31">
    <w:abstractNumId w:val="2"/>
  </w:num>
  <w:num w:numId="32">
    <w:abstractNumId w:val="3"/>
  </w:num>
  <w:num w:numId="33">
    <w:abstractNumId w:val="8"/>
  </w:num>
  <w:num w:numId="34">
    <w:abstractNumId w:val="35"/>
  </w:num>
  <w:num w:numId="35">
    <w:abstractNumId w:val="31"/>
  </w:num>
  <w:num w:numId="36">
    <w:abstractNumId w:val="18"/>
  </w:num>
  <w:num w:numId="37">
    <w:abstractNumId w:val="26"/>
  </w:num>
  <w:num w:numId="38">
    <w:abstractNumId w:val="34"/>
  </w:num>
  <w:num w:numId="39">
    <w:abstractNumId w:val="14"/>
  </w:num>
  <w:num w:numId="40">
    <w:abstractNumId w:val="38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gray">
      <v:stroke color="gray" weight="2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7A"/>
    <w:rsid w:val="000061DD"/>
    <w:rsid w:val="0001746B"/>
    <w:rsid w:val="00022401"/>
    <w:rsid w:val="00023601"/>
    <w:rsid w:val="000301A1"/>
    <w:rsid w:val="00031A36"/>
    <w:rsid w:val="00043023"/>
    <w:rsid w:val="00043154"/>
    <w:rsid w:val="000451FA"/>
    <w:rsid w:val="00051670"/>
    <w:rsid w:val="000554E8"/>
    <w:rsid w:val="00055642"/>
    <w:rsid w:val="000635FB"/>
    <w:rsid w:val="00063F7F"/>
    <w:rsid w:val="00076312"/>
    <w:rsid w:val="00084437"/>
    <w:rsid w:val="00084E5D"/>
    <w:rsid w:val="0008534A"/>
    <w:rsid w:val="00090BEB"/>
    <w:rsid w:val="0009665D"/>
    <w:rsid w:val="000A2ACC"/>
    <w:rsid w:val="000A763F"/>
    <w:rsid w:val="000C087B"/>
    <w:rsid w:val="000C6318"/>
    <w:rsid w:val="000C6AEB"/>
    <w:rsid w:val="000C6F2A"/>
    <w:rsid w:val="000D3CA2"/>
    <w:rsid w:val="000D58A4"/>
    <w:rsid w:val="000D7068"/>
    <w:rsid w:val="000E2F21"/>
    <w:rsid w:val="000F5430"/>
    <w:rsid w:val="00105931"/>
    <w:rsid w:val="001109F4"/>
    <w:rsid w:val="00111C31"/>
    <w:rsid w:val="00114AD0"/>
    <w:rsid w:val="00116531"/>
    <w:rsid w:val="00140D8C"/>
    <w:rsid w:val="001434D5"/>
    <w:rsid w:val="001470FA"/>
    <w:rsid w:val="00147779"/>
    <w:rsid w:val="001542B7"/>
    <w:rsid w:val="001547EB"/>
    <w:rsid w:val="00155F8C"/>
    <w:rsid w:val="00162B6E"/>
    <w:rsid w:val="0016647E"/>
    <w:rsid w:val="00167F73"/>
    <w:rsid w:val="00170B0B"/>
    <w:rsid w:val="00177430"/>
    <w:rsid w:val="00187EBA"/>
    <w:rsid w:val="00193221"/>
    <w:rsid w:val="00197219"/>
    <w:rsid w:val="001A1918"/>
    <w:rsid w:val="001A60D2"/>
    <w:rsid w:val="001C4EED"/>
    <w:rsid w:val="001D180B"/>
    <w:rsid w:val="001D6BB1"/>
    <w:rsid w:val="001D76EB"/>
    <w:rsid w:val="001E51AA"/>
    <w:rsid w:val="001E6771"/>
    <w:rsid w:val="001E716D"/>
    <w:rsid w:val="001F4D07"/>
    <w:rsid w:val="002002FA"/>
    <w:rsid w:val="00206CC7"/>
    <w:rsid w:val="00212F44"/>
    <w:rsid w:val="002168F6"/>
    <w:rsid w:val="00231700"/>
    <w:rsid w:val="00240155"/>
    <w:rsid w:val="00242390"/>
    <w:rsid w:val="002475BE"/>
    <w:rsid w:val="002508B6"/>
    <w:rsid w:val="00257A2B"/>
    <w:rsid w:val="00267E6B"/>
    <w:rsid w:val="002701AE"/>
    <w:rsid w:val="002809D2"/>
    <w:rsid w:val="00294E84"/>
    <w:rsid w:val="002A1457"/>
    <w:rsid w:val="002A3463"/>
    <w:rsid w:val="002A5F97"/>
    <w:rsid w:val="002B2D99"/>
    <w:rsid w:val="002B65C4"/>
    <w:rsid w:val="002C1D79"/>
    <w:rsid w:val="002C527F"/>
    <w:rsid w:val="002C5831"/>
    <w:rsid w:val="002C6F93"/>
    <w:rsid w:val="002D0E45"/>
    <w:rsid w:val="002E4DC8"/>
    <w:rsid w:val="002F36E1"/>
    <w:rsid w:val="002F3FA1"/>
    <w:rsid w:val="003003FD"/>
    <w:rsid w:val="003039C0"/>
    <w:rsid w:val="0032145D"/>
    <w:rsid w:val="003266F8"/>
    <w:rsid w:val="00333584"/>
    <w:rsid w:val="003369FD"/>
    <w:rsid w:val="00340F69"/>
    <w:rsid w:val="003412E2"/>
    <w:rsid w:val="0034665A"/>
    <w:rsid w:val="00350544"/>
    <w:rsid w:val="00357DCE"/>
    <w:rsid w:val="00365583"/>
    <w:rsid w:val="0036724E"/>
    <w:rsid w:val="003707F4"/>
    <w:rsid w:val="00370A89"/>
    <w:rsid w:val="003715E6"/>
    <w:rsid w:val="00372F01"/>
    <w:rsid w:val="00372F87"/>
    <w:rsid w:val="00380291"/>
    <w:rsid w:val="00387912"/>
    <w:rsid w:val="003B1736"/>
    <w:rsid w:val="003B7329"/>
    <w:rsid w:val="003C0B8D"/>
    <w:rsid w:val="003C3FA4"/>
    <w:rsid w:val="003C54B7"/>
    <w:rsid w:val="003D2E47"/>
    <w:rsid w:val="003D2EAF"/>
    <w:rsid w:val="003E2537"/>
    <w:rsid w:val="003E2F2D"/>
    <w:rsid w:val="003E574F"/>
    <w:rsid w:val="003E707C"/>
    <w:rsid w:val="00400DF1"/>
    <w:rsid w:val="00401C24"/>
    <w:rsid w:val="00403256"/>
    <w:rsid w:val="00403A5D"/>
    <w:rsid w:val="004040BD"/>
    <w:rsid w:val="0040495E"/>
    <w:rsid w:val="00406F54"/>
    <w:rsid w:val="00413B35"/>
    <w:rsid w:val="00413BD7"/>
    <w:rsid w:val="0043548B"/>
    <w:rsid w:val="004358CE"/>
    <w:rsid w:val="00444AD5"/>
    <w:rsid w:val="00447616"/>
    <w:rsid w:val="004551E1"/>
    <w:rsid w:val="00461FE0"/>
    <w:rsid w:val="00463A9C"/>
    <w:rsid w:val="00472A9E"/>
    <w:rsid w:val="00476BC6"/>
    <w:rsid w:val="004851D4"/>
    <w:rsid w:val="004A12A4"/>
    <w:rsid w:val="004A3F79"/>
    <w:rsid w:val="004B1CA8"/>
    <w:rsid w:val="004B75E1"/>
    <w:rsid w:val="004C2DE9"/>
    <w:rsid w:val="004C3E9A"/>
    <w:rsid w:val="004C5ACF"/>
    <w:rsid w:val="004C5E07"/>
    <w:rsid w:val="004D5F48"/>
    <w:rsid w:val="004D67C6"/>
    <w:rsid w:val="004E3959"/>
    <w:rsid w:val="004E4930"/>
    <w:rsid w:val="004E4957"/>
    <w:rsid w:val="004E51ED"/>
    <w:rsid w:val="004E5357"/>
    <w:rsid w:val="004E78E6"/>
    <w:rsid w:val="00503CEE"/>
    <w:rsid w:val="00504520"/>
    <w:rsid w:val="00515171"/>
    <w:rsid w:val="0051533F"/>
    <w:rsid w:val="00517AA4"/>
    <w:rsid w:val="00522F5B"/>
    <w:rsid w:val="0053037E"/>
    <w:rsid w:val="00534CF8"/>
    <w:rsid w:val="00544B1E"/>
    <w:rsid w:val="005528D3"/>
    <w:rsid w:val="00557332"/>
    <w:rsid w:val="00560708"/>
    <w:rsid w:val="00560862"/>
    <w:rsid w:val="00562B6B"/>
    <w:rsid w:val="005654E6"/>
    <w:rsid w:val="00565B49"/>
    <w:rsid w:val="00567622"/>
    <w:rsid w:val="00571315"/>
    <w:rsid w:val="005775FD"/>
    <w:rsid w:val="00580259"/>
    <w:rsid w:val="005826A7"/>
    <w:rsid w:val="005866A6"/>
    <w:rsid w:val="0059616C"/>
    <w:rsid w:val="005A160C"/>
    <w:rsid w:val="005A1C5A"/>
    <w:rsid w:val="005A5653"/>
    <w:rsid w:val="005A600F"/>
    <w:rsid w:val="005B0841"/>
    <w:rsid w:val="005B1C0C"/>
    <w:rsid w:val="005B7A04"/>
    <w:rsid w:val="005C4DF2"/>
    <w:rsid w:val="005C7D10"/>
    <w:rsid w:val="005D375F"/>
    <w:rsid w:val="005D37AA"/>
    <w:rsid w:val="005D5C77"/>
    <w:rsid w:val="005E017C"/>
    <w:rsid w:val="005E17E7"/>
    <w:rsid w:val="005E622C"/>
    <w:rsid w:val="005F1C70"/>
    <w:rsid w:val="005F46F1"/>
    <w:rsid w:val="005F5548"/>
    <w:rsid w:val="00612986"/>
    <w:rsid w:val="00617458"/>
    <w:rsid w:val="006230EC"/>
    <w:rsid w:val="00623EAA"/>
    <w:rsid w:val="00627032"/>
    <w:rsid w:val="0063586E"/>
    <w:rsid w:val="00636918"/>
    <w:rsid w:val="00640567"/>
    <w:rsid w:val="00644911"/>
    <w:rsid w:val="00646708"/>
    <w:rsid w:val="00656491"/>
    <w:rsid w:val="006649CC"/>
    <w:rsid w:val="00665189"/>
    <w:rsid w:val="00666BA4"/>
    <w:rsid w:val="006717DD"/>
    <w:rsid w:val="00673C7C"/>
    <w:rsid w:val="00676F20"/>
    <w:rsid w:val="0067768E"/>
    <w:rsid w:val="00693D38"/>
    <w:rsid w:val="006944C9"/>
    <w:rsid w:val="0069687A"/>
    <w:rsid w:val="006B40DF"/>
    <w:rsid w:val="006B4D6E"/>
    <w:rsid w:val="006B5570"/>
    <w:rsid w:val="006C16AA"/>
    <w:rsid w:val="006C2C57"/>
    <w:rsid w:val="006C7E93"/>
    <w:rsid w:val="006E0ECE"/>
    <w:rsid w:val="006E1CA6"/>
    <w:rsid w:val="006E2363"/>
    <w:rsid w:val="006E3109"/>
    <w:rsid w:val="006F2E50"/>
    <w:rsid w:val="006F729C"/>
    <w:rsid w:val="0070521E"/>
    <w:rsid w:val="007127AE"/>
    <w:rsid w:val="00712BB8"/>
    <w:rsid w:val="00722EBF"/>
    <w:rsid w:val="00724BF4"/>
    <w:rsid w:val="00732883"/>
    <w:rsid w:val="00732B6E"/>
    <w:rsid w:val="00734A95"/>
    <w:rsid w:val="007639BC"/>
    <w:rsid w:val="007710D5"/>
    <w:rsid w:val="00794C38"/>
    <w:rsid w:val="007A0B03"/>
    <w:rsid w:val="007A1719"/>
    <w:rsid w:val="007A7777"/>
    <w:rsid w:val="007B0A84"/>
    <w:rsid w:val="007B220A"/>
    <w:rsid w:val="007B23EC"/>
    <w:rsid w:val="007C263A"/>
    <w:rsid w:val="007C2EA9"/>
    <w:rsid w:val="007C67F7"/>
    <w:rsid w:val="007D1B80"/>
    <w:rsid w:val="007D4CA0"/>
    <w:rsid w:val="007D631C"/>
    <w:rsid w:val="007E4385"/>
    <w:rsid w:val="007F784A"/>
    <w:rsid w:val="0080592B"/>
    <w:rsid w:val="00820ACC"/>
    <w:rsid w:val="00821630"/>
    <w:rsid w:val="00824638"/>
    <w:rsid w:val="008321F2"/>
    <w:rsid w:val="00833555"/>
    <w:rsid w:val="0084442C"/>
    <w:rsid w:val="008500D5"/>
    <w:rsid w:val="008548F7"/>
    <w:rsid w:val="008557D0"/>
    <w:rsid w:val="00864779"/>
    <w:rsid w:val="008750CF"/>
    <w:rsid w:val="00881BE1"/>
    <w:rsid w:val="008927C4"/>
    <w:rsid w:val="0089662C"/>
    <w:rsid w:val="008A5E1E"/>
    <w:rsid w:val="008B374C"/>
    <w:rsid w:val="008D1F5B"/>
    <w:rsid w:val="008D500F"/>
    <w:rsid w:val="008D5454"/>
    <w:rsid w:val="008D5C7C"/>
    <w:rsid w:val="008D7378"/>
    <w:rsid w:val="008E032A"/>
    <w:rsid w:val="008E2E0C"/>
    <w:rsid w:val="008E40AC"/>
    <w:rsid w:val="008E738E"/>
    <w:rsid w:val="008F4E70"/>
    <w:rsid w:val="00910277"/>
    <w:rsid w:val="009105AC"/>
    <w:rsid w:val="00921F3E"/>
    <w:rsid w:val="00923CE3"/>
    <w:rsid w:val="00927665"/>
    <w:rsid w:val="009326C3"/>
    <w:rsid w:val="0094397D"/>
    <w:rsid w:val="00946E12"/>
    <w:rsid w:val="0095392C"/>
    <w:rsid w:val="0096160E"/>
    <w:rsid w:val="00971B7A"/>
    <w:rsid w:val="00972F26"/>
    <w:rsid w:val="009750F7"/>
    <w:rsid w:val="009830EE"/>
    <w:rsid w:val="009A7C27"/>
    <w:rsid w:val="009B131F"/>
    <w:rsid w:val="009B4C52"/>
    <w:rsid w:val="009B6976"/>
    <w:rsid w:val="009C684B"/>
    <w:rsid w:val="009C68EB"/>
    <w:rsid w:val="009D2710"/>
    <w:rsid w:val="009D4406"/>
    <w:rsid w:val="009E2610"/>
    <w:rsid w:val="009E7EA7"/>
    <w:rsid w:val="009F2C22"/>
    <w:rsid w:val="009F3AE9"/>
    <w:rsid w:val="009F4D96"/>
    <w:rsid w:val="009F5A61"/>
    <w:rsid w:val="00A0050C"/>
    <w:rsid w:val="00A0304C"/>
    <w:rsid w:val="00A04A42"/>
    <w:rsid w:val="00A136A6"/>
    <w:rsid w:val="00A17D8C"/>
    <w:rsid w:val="00A17F64"/>
    <w:rsid w:val="00A209FE"/>
    <w:rsid w:val="00A22270"/>
    <w:rsid w:val="00A33C76"/>
    <w:rsid w:val="00A35006"/>
    <w:rsid w:val="00A54D28"/>
    <w:rsid w:val="00A65F21"/>
    <w:rsid w:val="00A73BF8"/>
    <w:rsid w:val="00A74309"/>
    <w:rsid w:val="00A82EF9"/>
    <w:rsid w:val="00A846F4"/>
    <w:rsid w:val="00A87787"/>
    <w:rsid w:val="00A935FA"/>
    <w:rsid w:val="00A95CD0"/>
    <w:rsid w:val="00A97700"/>
    <w:rsid w:val="00AA1D95"/>
    <w:rsid w:val="00AA247F"/>
    <w:rsid w:val="00AB54E1"/>
    <w:rsid w:val="00AB6C26"/>
    <w:rsid w:val="00AC3EE0"/>
    <w:rsid w:val="00AF34CC"/>
    <w:rsid w:val="00AF41AF"/>
    <w:rsid w:val="00AF471C"/>
    <w:rsid w:val="00B02310"/>
    <w:rsid w:val="00B14E2D"/>
    <w:rsid w:val="00B2096F"/>
    <w:rsid w:val="00B215C3"/>
    <w:rsid w:val="00B31849"/>
    <w:rsid w:val="00B41B71"/>
    <w:rsid w:val="00B45518"/>
    <w:rsid w:val="00B46699"/>
    <w:rsid w:val="00B46E90"/>
    <w:rsid w:val="00B75F96"/>
    <w:rsid w:val="00B90157"/>
    <w:rsid w:val="00BA56D9"/>
    <w:rsid w:val="00BA6270"/>
    <w:rsid w:val="00BB0A08"/>
    <w:rsid w:val="00BB1B4C"/>
    <w:rsid w:val="00BC0D64"/>
    <w:rsid w:val="00BC74DB"/>
    <w:rsid w:val="00BD4963"/>
    <w:rsid w:val="00BE67B4"/>
    <w:rsid w:val="00BF0708"/>
    <w:rsid w:val="00BF6BA8"/>
    <w:rsid w:val="00C17E5F"/>
    <w:rsid w:val="00C21349"/>
    <w:rsid w:val="00C30EFD"/>
    <w:rsid w:val="00C4142F"/>
    <w:rsid w:val="00C4256F"/>
    <w:rsid w:val="00C4357C"/>
    <w:rsid w:val="00C4382E"/>
    <w:rsid w:val="00C60B85"/>
    <w:rsid w:val="00C62EC1"/>
    <w:rsid w:val="00C725EF"/>
    <w:rsid w:val="00C81578"/>
    <w:rsid w:val="00C86939"/>
    <w:rsid w:val="00C86FEF"/>
    <w:rsid w:val="00C958F3"/>
    <w:rsid w:val="00C96BD3"/>
    <w:rsid w:val="00CA2D03"/>
    <w:rsid w:val="00CB78D7"/>
    <w:rsid w:val="00CC01BC"/>
    <w:rsid w:val="00CC5414"/>
    <w:rsid w:val="00CD11FE"/>
    <w:rsid w:val="00CD2F3D"/>
    <w:rsid w:val="00CE4D7F"/>
    <w:rsid w:val="00CE651A"/>
    <w:rsid w:val="00CE671F"/>
    <w:rsid w:val="00CE7E00"/>
    <w:rsid w:val="00CF112C"/>
    <w:rsid w:val="00CF1B62"/>
    <w:rsid w:val="00D02A73"/>
    <w:rsid w:val="00D11682"/>
    <w:rsid w:val="00D11AFE"/>
    <w:rsid w:val="00D15AFC"/>
    <w:rsid w:val="00D21529"/>
    <w:rsid w:val="00D30E0E"/>
    <w:rsid w:val="00D3634B"/>
    <w:rsid w:val="00D43010"/>
    <w:rsid w:val="00D4725E"/>
    <w:rsid w:val="00D50ECD"/>
    <w:rsid w:val="00D530E4"/>
    <w:rsid w:val="00D54E28"/>
    <w:rsid w:val="00D562CB"/>
    <w:rsid w:val="00D63788"/>
    <w:rsid w:val="00D75E7D"/>
    <w:rsid w:val="00D93576"/>
    <w:rsid w:val="00DA1168"/>
    <w:rsid w:val="00DA2997"/>
    <w:rsid w:val="00DB776F"/>
    <w:rsid w:val="00DC101F"/>
    <w:rsid w:val="00DD2483"/>
    <w:rsid w:val="00DD508B"/>
    <w:rsid w:val="00DE2E80"/>
    <w:rsid w:val="00DE6A51"/>
    <w:rsid w:val="00DF0B59"/>
    <w:rsid w:val="00DF1B73"/>
    <w:rsid w:val="00E00020"/>
    <w:rsid w:val="00E0150E"/>
    <w:rsid w:val="00E01E95"/>
    <w:rsid w:val="00E26900"/>
    <w:rsid w:val="00E30392"/>
    <w:rsid w:val="00E359EE"/>
    <w:rsid w:val="00E450A2"/>
    <w:rsid w:val="00E500F7"/>
    <w:rsid w:val="00E50168"/>
    <w:rsid w:val="00E61AE9"/>
    <w:rsid w:val="00E6661E"/>
    <w:rsid w:val="00E7072A"/>
    <w:rsid w:val="00E76450"/>
    <w:rsid w:val="00EA38E5"/>
    <w:rsid w:val="00EC31FE"/>
    <w:rsid w:val="00EC3EF4"/>
    <w:rsid w:val="00ED0F25"/>
    <w:rsid w:val="00ED39BB"/>
    <w:rsid w:val="00ED743C"/>
    <w:rsid w:val="00EF4BAC"/>
    <w:rsid w:val="00EF67DB"/>
    <w:rsid w:val="00EF7D83"/>
    <w:rsid w:val="00F014E6"/>
    <w:rsid w:val="00F0311D"/>
    <w:rsid w:val="00F14CE5"/>
    <w:rsid w:val="00F15077"/>
    <w:rsid w:val="00F2701D"/>
    <w:rsid w:val="00F34E70"/>
    <w:rsid w:val="00F35AA2"/>
    <w:rsid w:val="00F362E2"/>
    <w:rsid w:val="00F41A45"/>
    <w:rsid w:val="00F45C0D"/>
    <w:rsid w:val="00F45D35"/>
    <w:rsid w:val="00F50881"/>
    <w:rsid w:val="00F52239"/>
    <w:rsid w:val="00F76897"/>
    <w:rsid w:val="00F85CEB"/>
    <w:rsid w:val="00F9001F"/>
    <w:rsid w:val="00F921FE"/>
    <w:rsid w:val="00F92540"/>
    <w:rsid w:val="00F9726C"/>
    <w:rsid w:val="00FA66AA"/>
    <w:rsid w:val="00FA66DE"/>
    <w:rsid w:val="00FB0372"/>
    <w:rsid w:val="00FD58A9"/>
    <w:rsid w:val="00FD5F69"/>
    <w:rsid w:val="00FE39DB"/>
    <w:rsid w:val="00FE615B"/>
    <w:rsid w:val="00FF218D"/>
    <w:rsid w:val="00FF493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gray">
      <v:stroke color="gray" weight="2.5pt"/>
    </o:shapedefaults>
    <o:shapelayout v:ext="edit">
      <o:idmap v:ext="edit" data="1"/>
    </o:shapelayout>
  </w:shapeDefaults>
  <w:decimalSymbol w:val=","/>
  <w:listSeparator w:val=";"/>
  <w14:docId w14:val="4B09FC22"/>
  <w15:docId w15:val="{52A645D5-7A05-43E6-A44F-77FD508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Univers 45 Light" w:hAnsi="Univers 45 Light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Inspring1">
    <w:name w:val="Inspring=1"/>
    <w:pPr>
      <w:numPr>
        <w:numId w:val="2"/>
      </w:numPr>
      <w:tabs>
        <w:tab w:val="left" w:pos="284"/>
      </w:tabs>
      <w:spacing w:line="280" w:lineRule="exact"/>
      <w:ind w:left="284" w:hanging="284"/>
    </w:pPr>
    <w:rPr>
      <w:rFonts w:ascii="Univers 45 Light" w:hAnsi="Univers 45 Light"/>
      <w:noProof/>
    </w:rPr>
  </w:style>
  <w:style w:type="character" w:styleId="Paginanummer">
    <w:name w:val="page number"/>
    <w:basedOn w:val="Standaardalinea-lettertype"/>
    <w:rPr>
      <w:rFonts w:ascii="Univers 45 Light" w:hAnsi="Univers 45 Light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Inspringa">
    <w:name w:val="Inspring=a"/>
    <w:pPr>
      <w:tabs>
        <w:tab w:val="left" w:pos="284"/>
      </w:tabs>
      <w:spacing w:line="280" w:lineRule="atLeast"/>
      <w:ind w:left="568" w:hanging="284"/>
    </w:pPr>
    <w:rPr>
      <w:rFonts w:ascii="Univers 45 Light" w:hAnsi="Univers 45 Light"/>
      <w:noProof/>
    </w:rPr>
  </w:style>
  <w:style w:type="paragraph" w:customStyle="1" w:styleId="Adres">
    <w:name w:val="Adres"/>
    <w:basedOn w:val="Standaard"/>
    <w:pPr>
      <w:spacing w:line="280" w:lineRule="exact"/>
    </w:pPr>
  </w:style>
  <w:style w:type="paragraph" w:customStyle="1" w:styleId="Agendapunt">
    <w:name w:val="Agendapunt"/>
    <w:basedOn w:val="Standaard"/>
    <w:pPr>
      <w:spacing w:line="280" w:lineRule="exact"/>
    </w:pPr>
    <w:rPr>
      <w:b/>
      <w:smallCaps/>
    </w:rPr>
  </w:style>
  <w:style w:type="paragraph" w:customStyle="1" w:styleId="Titel-groot">
    <w:name w:val="Titel-groot"/>
    <w:basedOn w:val="Standaard"/>
    <w:pPr>
      <w:spacing w:line="280" w:lineRule="exact"/>
    </w:pPr>
    <w:rPr>
      <w:b/>
      <w:smallCaps/>
      <w:sz w:val="24"/>
    </w:rPr>
  </w:style>
  <w:style w:type="paragraph" w:customStyle="1" w:styleId="Titel-klein">
    <w:name w:val="Titel-klein"/>
    <w:basedOn w:val="Titel-groot"/>
    <w:rPr>
      <w:sz w:val="18"/>
    </w:rPr>
  </w:style>
  <w:style w:type="paragraph" w:customStyle="1" w:styleId="Hoofdstuk">
    <w:name w:val="Hoofdstuk"/>
    <w:basedOn w:val="Standaard"/>
    <w:next w:val="Tekst-nieuwe-alinea"/>
    <w:pPr>
      <w:keepNext/>
      <w:numPr>
        <w:numId w:val="1"/>
      </w:numPr>
      <w:spacing w:before="280" w:line="280" w:lineRule="exact"/>
    </w:pPr>
    <w:rPr>
      <w:b/>
      <w:color w:val="000000"/>
    </w:rPr>
  </w:style>
  <w:style w:type="paragraph" w:customStyle="1" w:styleId="Paragraafcursief">
    <w:name w:val="Paragraaf=cursief"/>
    <w:basedOn w:val="Standaard"/>
    <w:next w:val="Tekst-nieuwe-alinea"/>
    <w:pPr>
      <w:keepNext/>
      <w:tabs>
        <w:tab w:val="left" w:pos="737"/>
      </w:tabs>
      <w:spacing w:before="280" w:line="280" w:lineRule="exact"/>
      <w:ind w:left="737" w:hanging="737"/>
    </w:pPr>
    <w:rPr>
      <w:i/>
      <w:color w:val="000000"/>
    </w:rPr>
  </w:style>
  <w:style w:type="paragraph" w:customStyle="1" w:styleId="Tekst-nieuwe-alinea">
    <w:name w:val="Tekst-nieuwe-alinea"/>
    <w:basedOn w:val="Standaard"/>
    <w:pPr>
      <w:spacing w:before="140" w:line="280" w:lineRule="exact"/>
    </w:pPr>
    <w:rPr>
      <w:color w:val="000000"/>
    </w:rPr>
  </w:style>
  <w:style w:type="paragraph" w:customStyle="1" w:styleId="Referentieregels2">
    <w:name w:val="Referentieregels2"/>
    <w:basedOn w:val="Referentieregels"/>
    <w:rPr>
      <w:sz w:val="18"/>
    </w:rPr>
  </w:style>
  <w:style w:type="paragraph" w:customStyle="1" w:styleId="Referentieregels">
    <w:name w:val="Referentieregels"/>
    <w:basedOn w:val="Standaard"/>
    <w:rPr>
      <w:sz w:val="14"/>
    </w:rPr>
  </w:style>
  <w:style w:type="paragraph" w:styleId="Plattetekst2">
    <w:name w:val="Body Text 2"/>
    <w:basedOn w:val="Standaard"/>
    <w:link w:val="Plattetekst2Char"/>
    <w:rsid w:val="006F2E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Plattetekst2Char">
    <w:name w:val="Platte tekst 2 Char"/>
    <w:basedOn w:val="Standaardalinea-lettertype"/>
    <w:link w:val="Plattetekst2"/>
    <w:rsid w:val="006F2E50"/>
    <w:rPr>
      <w:rFonts w:ascii="Univers 45 Light" w:hAnsi="Univers 45 Light"/>
    </w:rPr>
  </w:style>
  <w:style w:type="character" w:styleId="Verwijzingopmerking">
    <w:name w:val="annotation reference"/>
    <w:basedOn w:val="Standaardalinea-lettertype"/>
    <w:uiPriority w:val="99"/>
    <w:rsid w:val="006F2E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6F2E5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2E50"/>
    <w:rPr>
      <w:rFonts w:ascii="Univers 45 Light" w:hAnsi="Univers 45 Light"/>
    </w:rPr>
  </w:style>
  <w:style w:type="paragraph" w:styleId="Ballontekst">
    <w:name w:val="Balloon Text"/>
    <w:basedOn w:val="Standaard"/>
    <w:link w:val="BallontekstChar"/>
    <w:rsid w:val="006F2E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F2E50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5F69"/>
    <w:rPr>
      <w:rFonts w:ascii="Univers 45 Light" w:hAnsi="Univers 45 Light"/>
    </w:rPr>
  </w:style>
  <w:style w:type="character" w:styleId="Hyperlink">
    <w:name w:val="Hyperlink"/>
    <w:basedOn w:val="Standaardalinea-lettertype"/>
    <w:uiPriority w:val="99"/>
    <w:rsid w:val="001C4EE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F784A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rsid w:val="00522F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22F5B"/>
    <w:rPr>
      <w:rFonts w:ascii="Univers 45 Light" w:hAnsi="Univers 45 Light"/>
      <w:b/>
      <w:bCs/>
    </w:rPr>
  </w:style>
  <w:style w:type="table" w:styleId="Tabelraster">
    <w:name w:val="Table Grid"/>
    <w:basedOn w:val="Standaardtabel"/>
    <w:uiPriority w:val="59"/>
    <w:rsid w:val="0024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E00020"/>
    <w:rPr>
      <w:b/>
      <w:bCs/>
    </w:rPr>
  </w:style>
  <w:style w:type="paragraph" w:styleId="Normaalweb">
    <w:name w:val="Normal (Web)"/>
    <w:basedOn w:val="Standaard"/>
    <w:uiPriority w:val="99"/>
    <w:unhideWhenUsed/>
    <w:rsid w:val="000D58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rsid w:val="00105931"/>
    <w:rPr>
      <w:color w:val="800080" w:themeColor="followedHyperlink"/>
      <w:u w:val="single"/>
    </w:rPr>
  </w:style>
  <w:style w:type="paragraph" w:customStyle="1" w:styleId="05bodytekst">
    <w:name w:val="05. bodytekst"/>
    <w:basedOn w:val="Standaard"/>
    <w:rsid w:val="00644911"/>
    <w:pPr>
      <w:spacing w:line="276" w:lineRule="auto"/>
      <w:ind w:left="709"/>
    </w:pPr>
    <w:rPr>
      <w:rFonts w:ascii="Myriad Pro" w:hAnsi="Myriad Pro"/>
      <w:sz w:val="18"/>
      <w:szCs w:val="18"/>
    </w:rPr>
  </w:style>
  <w:style w:type="paragraph" w:customStyle="1" w:styleId="009-tabel">
    <w:name w:val="009 - tabel"/>
    <w:basedOn w:val="Standaard"/>
    <w:qFormat/>
    <w:rsid w:val="00BC0D64"/>
    <w:pPr>
      <w:tabs>
        <w:tab w:val="left" w:pos="3969"/>
      </w:tabs>
      <w:spacing w:line="280" w:lineRule="exact"/>
    </w:pPr>
    <w:rPr>
      <w:rFonts w:ascii="Calibri" w:hAnsi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fv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fv.nl/privacyverkl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jnpensioencijfers.nl/vlakg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jnpensioencijfers.nl/vlakgl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jshoff\Desktop\SPUZ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E7FB-8ADA-4036-B372-DA29C877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SPUZ.dotm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PB - POB</vt:lpstr>
      <vt:lpstr>PB - POB</vt:lpstr>
    </vt:vector>
  </TitlesOfParts>
  <Company>AZl NV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 - POB</dc:title>
  <dc:creator>verstegt</dc:creator>
  <dc:description>22-02-2010 Aangemaakt (JaDo)</dc:description>
  <cp:lastModifiedBy>Romy Heutz</cp:lastModifiedBy>
  <cp:revision>2</cp:revision>
  <cp:lastPrinted>2020-03-30T12:45:00Z</cp:lastPrinted>
  <dcterms:created xsi:type="dcterms:W3CDTF">2021-06-09T14:33:00Z</dcterms:created>
  <dcterms:modified xsi:type="dcterms:W3CDTF">2021-06-09T14:33:00Z</dcterms:modified>
</cp:coreProperties>
</file>